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512093"/>
        <w:lock w:val="sdtContentLocked"/>
        <w:group/>
      </w:sdtPr>
      <w:sdtEndPr>
        <w:rPr>
          <w:rFonts w:asciiTheme="minorHAnsi" w:hAnsiTheme="minorHAnsi"/>
          <w:color w:val="auto"/>
          <w:sz w:val="2"/>
          <w:szCs w:val="2"/>
        </w:rPr>
      </w:sdtEndPr>
      <w:sdtContent>
        <w:p w14:paraId="7FA689B9" w14:textId="2DA1AF46" w:rsidR="00F934EF" w:rsidRDefault="00604C3A" w:rsidP="00604C3A">
          <w:pPr>
            <w:pStyle w:val="PublishStatus"/>
          </w:pPr>
          <w:r>
            <w:t>This post was republished to Publikasi Bimasoft at 10:56:06 AM 7/31/2023</w:t>
          </w:r>
        </w:p>
        <w:sdt>
          <w:sdtPr>
            <w:rPr>
              <w:rFonts w:ascii="Arial" w:hAnsi="Arial" w:cs="Arial"/>
              <w:spacing w:val="4"/>
              <w:sz w:val="21"/>
              <w:szCs w:val="21"/>
              <w:shd w:val="clear" w:color="auto" w:fill="FFFFFF"/>
            </w:rPr>
            <w:alias w:val="Post Title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Content>
            <w:p w14:paraId="2A44E8BC" w14:textId="41A26F3E" w:rsidR="0021198D" w:rsidRDefault="00F934EF">
              <w:pPr>
                <w:pStyle w:val="Publishwithline"/>
              </w:pPr>
              <w:r w:rsidRPr="00F934EF">
                <w:rPr>
                  <w:rFonts w:ascii="Arial" w:hAnsi="Arial" w:cs="Arial"/>
                  <w:spacing w:val="4"/>
                  <w:sz w:val="21"/>
                  <w:szCs w:val="21"/>
                  <w:shd w:val="clear" w:color="auto" w:fill="FFFFFF"/>
                </w:rPr>
                <w:t>UJI COBA 31 JULI 2023</w:t>
              </w:r>
            </w:p>
          </w:sdtContent>
        </w:sdt>
        <w:p w14:paraId="30A12AEC" w14:textId="77777777" w:rsidR="0021198D" w:rsidRDefault="0021198D">
          <w:pPr>
            <w:pStyle w:val="underline"/>
          </w:pPr>
        </w:p>
        <w:p w14:paraId="406E8DD5" w14:textId="624970C3" w:rsidR="00A235A1" w:rsidRDefault="00000000" w:rsidP="00A235A1">
          <w:pPr>
            <w:pStyle w:val="PadderBetweenControlandBody"/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540"/>
        <w:gridCol w:w="8098"/>
      </w:tblGrid>
      <w:tr w:rsidR="00E94D7A" w14:paraId="54B4DC0E" w14:textId="77777777" w:rsidTr="00604C3A">
        <w:tc>
          <w:tcPr>
            <w:tcW w:w="712" w:type="dxa"/>
          </w:tcPr>
          <w:p w14:paraId="3DAD71DA" w14:textId="4E5F5123" w:rsidR="00E94D7A" w:rsidRDefault="00E94D7A" w:rsidP="00A235A1">
            <w:r>
              <w:t>1</w:t>
            </w:r>
          </w:p>
        </w:tc>
        <w:tc>
          <w:tcPr>
            <w:tcW w:w="8638" w:type="dxa"/>
            <w:gridSpan w:val="2"/>
          </w:tcPr>
          <w:p w14:paraId="07153C3E" w14:textId="636C5082" w:rsidR="00E94D7A" w:rsidRPr="00E94D7A" w:rsidRDefault="00E94D7A" w:rsidP="00E94D7A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Cs w:val="22"/>
              </w:rPr>
              <w:t>bisa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diukur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mempunyai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unit </w:t>
            </w:r>
            <w:proofErr w:type="spellStart"/>
            <w:r>
              <w:rPr>
                <w:rFonts w:ascii="Arial" w:hAnsi="Arial" w:cs="Arial"/>
                <w:szCs w:val="22"/>
              </w:rPr>
              <w:t>disebut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…</w:t>
            </w:r>
          </w:p>
        </w:tc>
      </w:tr>
      <w:tr w:rsidR="00F934EF" w14:paraId="029DF8A1" w14:textId="77777777" w:rsidTr="00604C3A">
        <w:tc>
          <w:tcPr>
            <w:tcW w:w="712" w:type="dxa"/>
          </w:tcPr>
          <w:p w14:paraId="396AF481" w14:textId="77777777" w:rsidR="00F934EF" w:rsidRDefault="00F934EF" w:rsidP="00A235A1"/>
        </w:tc>
        <w:tc>
          <w:tcPr>
            <w:tcW w:w="540" w:type="dxa"/>
          </w:tcPr>
          <w:p w14:paraId="5732D686" w14:textId="2D0BDC4C" w:rsidR="00F934EF" w:rsidRDefault="00E94D7A" w:rsidP="00A235A1">
            <w:r>
              <w:t>A</w:t>
            </w:r>
          </w:p>
        </w:tc>
        <w:tc>
          <w:tcPr>
            <w:tcW w:w="8098" w:type="dxa"/>
          </w:tcPr>
          <w:p w14:paraId="545CAE77" w14:textId="419FCC8C" w:rsidR="00F934EF" w:rsidRDefault="00E94D7A" w:rsidP="00A235A1">
            <w:proofErr w:type="spellStart"/>
            <w:r>
              <w:rPr>
                <w:rFonts w:ascii="Arial" w:hAnsi="Arial" w:cs="Arial"/>
                <w:szCs w:val="22"/>
              </w:rPr>
              <w:t>Biologi</w:t>
            </w:r>
            <w:proofErr w:type="spellEnd"/>
          </w:p>
        </w:tc>
      </w:tr>
      <w:tr w:rsidR="00F934EF" w14:paraId="6B14627D" w14:textId="77777777" w:rsidTr="00604C3A">
        <w:tc>
          <w:tcPr>
            <w:tcW w:w="712" w:type="dxa"/>
          </w:tcPr>
          <w:p w14:paraId="0157F376" w14:textId="77777777" w:rsidR="00F934EF" w:rsidRDefault="00F934EF" w:rsidP="00A235A1"/>
        </w:tc>
        <w:tc>
          <w:tcPr>
            <w:tcW w:w="540" w:type="dxa"/>
          </w:tcPr>
          <w:p w14:paraId="2623A779" w14:textId="3B0F252E" w:rsidR="00F934EF" w:rsidRDefault="00E94D7A" w:rsidP="00A235A1">
            <w:r>
              <w:t>B</w:t>
            </w:r>
          </w:p>
        </w:tc>
        <w:tc>
          <w:tcPr>
            <w:tcW w:w="8098" w:type="dxa"/>
          </w:tcPr>
          <w:p w14:paraId="40DCA0DF" w14:textId="085674EE" w:rsidR="00F934EF" w:rsidRDefault="00E94D7A" w:rsidP="00A235A1">
            <w:r>
              <w:rPr>
                <w:rFonts w:ascii="Arial" w:hAnsi="Arial" w:cs="Arial"/>
                <w:szCs w:val="22"/>
              </w:rPr>
              <w:t>Kimia</w:t>
            </w:r>
          </w:p>
        </w:tc>
      </w:tr>
      <w:tr w:rsidR="00F934EF" w14:paraId="265DB274" w14:textId="77777777" w:rsidTr="00604C3A">
        <w:tc>
          <w:tcPr>
            <w:tcW w:w="712" w:type="dxa"/>
          </w:tcPr>
          <w:p w14:paraId="081344E8" w14:textId="77777777" w:rsidR="00F934EF" w:rsidRDefault="00F934EF" w:rsidP="00A235A1"/>
        </w:tc>
        <w:tc>
          <w:tcPr>
            <w:tcW w:w="540" w:type="dxa"/>
          </w:tcPr>
          <w:p w14:paraId="6647368B" w14:textId="4F1219D2" w:rsidR="00F934EF" w:rsidRDefault="00E94D7A" w:rsidP="00A235A1">
            <w:r>
              <w:t>C</w:t>
            </w:r>
          </w:p>
        </w:tc>
        <w:tc>
          <w:tcPr>
            <w:tcW w:w="8098" w:type="dxa"/>
          </w:tcPr>
          <w:p w14:paraId="55047086" w14:textId="250DAFDA" w:rsidR="00F934EF" w:rsidRDefault="00E94D7A" w:rsidP="00A235A1">
            <w:proofErr w:type="spellStart"/>
            <w:r>
              <w:rPr>
                <w:rFonts w:ascii="Arial" w:hAnsi="Arial" w:cs="Arial"/>
                <w:szCs w:val="22"/>
              </w:rPr>
              <w:t>Fisika</w:t>
            </w:r>
            <w:proofErr w:type="spellEnd"/>
          </w:p>
        </w:tc>
      </w:tr>
      <w:tr w:rsidR="00F934EF" w14:paraId="0BCCE44F" w14:textId="77777777" w:rsidTr="00604C3A">
        <w:tc>
          <w:tcPr>
            <w:tcW w:w="712" w:type="dxa"/>
          </w:tcPr>
          <w:p w14:paraId="7393C396" w14:textId="77777777" w:rsidR="00F934EF" w:rsidRDefault="00F934EF" w:rsidP="00A235A1"/>
        </w:tc>
        <w:tc>
          <w:tcPr>
            <w:tcW w:w="540" w:type="dxa"/>
          </w:tcPr>
          <w:p w14:paraId="06C33B38" w14:textId="04756B67" w:rsidR="00F934EF" w:rsidRDefault="00E94D7A" w:rsidP="00A235A1">
            <w:r>
              <w:t>D</w:t>
            </w:r>
          </w:p>
        </w:tc>
        <w:tc>
          <w:tcPr>
            <w:tcW w:w="8098" w:type="dxa"/>
          </w:tcPr>
          <w:p w14:paraId="0AC39236" w14:textId="7B3D3503" w:rsidR="00F934EF" w:rsidRDefault="00E94D7A" w:rsidP="00A235A1">
            <w:proofErr w:type="spellStart"/>
            <w:r>
              <w:rPr>
                <w:rFonts w:ascii="Arial" w:hAnsi="Arial" w:cs="Arial"/>
                <w:szCs w:val="22"/>
              </w:rPr>
              <w:t>Matematika</w:t>
            </w:r>
            <w:proofErr w:type="spellEnd"/>
          </w:p>
        </w:tc>
      </w:tr>
      <w:tr w:rsidR="00E94D7A" w:rsidRPr="00E94D7A" w14:paraId="1C54BB87" w14:textId="77777777" w:rsidTr="00604C3A">
        <w:tc>
          <w:tcPr>
            <w:tcW w:w="712" w:type="dxa"/>
          </w:tcPr>
          <w:p w14:paraId="7938B029" w14:textId="0D7038CB" w:rsidR="00E94D7A" w:rsidRDefault="00E94D7A" w:rsidP="003D4790">
            <w:r>
              <w:t>2</w:t>
            </w:r>
          </w:p>
        </w:tc>
        <w:tc>
          <w:tcPr>
            <w:tcW w:w="8638" w:type="dxa"/>
            <w:gridSpan w:val="2"/>
          </w:tcPr>
          <w:p w14:paraId="0ECAFCE6" w14:textId="77777777" w:rsidR="00E94D7A" w:rsidRPr="00E94D7A" w:rsidRDefault="00E94D7A" w:rsidP="003D4790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Cs w:val="22"/>
              </w:rPr>
              <w:t>bisa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diukur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mempunyai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unit </w:t>
            </w:r>
            <w:proofErr w:type="spellStart"/>
            <w:r>
              <w:rPr>
                <w:rFonts w:ascii="Arial" w:hAnsi="Arial" w:cs="Arial"/>
                <w:szCs w:val="22"/>
              </w:rPr>
              <w:t>disebut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…</w:t>
            </w:r>
          </w:p>
        </w:tc>
      </w:tr>
      <w:tr w:rsidR="00E94D7A" w14:paraId="09D74E3E" w14:textId="77777777" w:rsidTr="00604C3A">
        <w:tc>
          <w:tcPr>
            <w:tcW w:w="712" w:type="dxa"/>
          </w:tcPr>
          <w:p w14:paraId="79AAF7D1" w14:textId="77777777" w:rsidR="00E94D7A" w:rsidRDefault="00E94D7A" w:rsidP="003D4790"/>
        </w:tc>
        <w:tc>
          <w:tcPr>
            <w:tcW w:w="540" w:type="dxa"/>
          </w:tcPr>
          <w:p w14:paraId="2EF1FB99" w14:textId="77777777" w:rsidR="00E94D7A" w:rsidRDefault="00E94D7A" w:rsidP="003D4790">
            <w:r>
              <w:t>A</w:t>
            </w:r>
          </w:p>
        </w:tc>
        <w:tc>
          <w:tcPr>
            <w:tcW w:w="8098" w:type="dxa"/>
          </w:tcPr>
          <w:p w14:paraId="144DDB00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Biologi</w:t>
            </w:r>
            <w:proofErr w:type="spellEnd"/>
          </w:p>
        </w:tc>
      </w:tr>
      <w:tr w:rsidR="00E94D7A" w14:paraId="51B4BF3B" w14:textId="77777777" w:rsidTr="00604C3A">
        <w:tc>
          <w:tcPr>
            <w:tcW w:w="712" w:type="dxa"/>
          </w:tcPr>
          <w:p w14:paraId="23E15FB1" w14:textId="77777777" w:rsidR="00E94D7A" w:rsidRDefault="00E94D7A" w:rsidP="003D4790"/>
        </w:tc>
        <w:tc>
          <w:tcPr>
            <w:tcW w:w="540" w:type="dxa"/>
          </w:tcPr>
          <w:p w14:paraId="1820C180" w14:textId="77777777" w:rsidR="00E94D7A" w:rsidRDefault="00E94D7A" w:rsidP="003D4790">
            <w:r>
              <w:t>B</w:t>
            </w:r>
          </w:p>
        </w:tc>
        <w:tc>
          <w:tcPr>
            <w:tcW w:w="8098" w:type="dxa"/>
          </w:tcPr>
          <w:p w14:paraId="3BAC07D1" w14:textId="77777777" w:rsidR="00E94D7A" w:rsidRDefault="00E94D7A" w:rsidP="003D4790">
            <w:r>
              <w:rPr>
                <w:rFonts w:ascii="Arial" w:hAnsi="Arial" w:cs="Arial"/>
                <w:szCs w:val="22"/>
              </w:rPr>
              <w:t>Kimia</w:t>
            </w:r>
          </w:p>
        </w:tc>
      </w:tr>
      <w:tr w:rsidR="00E94D7A" w14:paraId="11E5716A" w14:textId="77777777" w:rsidTr="00604C3A">
        <w:tc>
          <w:tcPr>
            <w:tcW w:w="712" w:type="dxa"/>
          </w:tcPr>
          <w:p w14:paraId="1E192043" w14:textId="77777777" w:rsidR="00E94D7A" w:rsidRDefault="00E94D7A" w:rsidP="003D4790"/>
        </w:tc>
        <w:tc>
          <w:tcPr>
            <w:tcW w:w="540" w:type="dxa"/>
          </w:tcPr>
          <w:p w14:paraId="44F77E69" w14:textId="77777777" w:rsidR="00E94D7A" w:rsidRDefault="00E94D7A" w:rsidP="003D4790">
            <w:r>
              <w:t>C</w:t>
            </w:r>
          </w:p>
        </w:tc>
        <w:tc>
          <w:tcPr>
            <w:tcW w:w="8098" w:type="dxa"/>
          </w:tcPr>
          <w:p w14:paraId="65B95457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Fisika</w:t>
            </w:r>
            <w:proofErr w:type="spellEnd"/>
          </w:p>
        </w:tc>
      </w:tr>
      <w:tr w:rsidR="00E94D7A" w14:paraId="520C84EB" w14:textId="77777777" w:rsidTr="00604C3A">
        <w:tc>
          <w:tcPr>
            <w:tcW w:w="712" w:type="dxa"/>
          </w:tcPr>
          <w:p w14:paraId="2A3CA0E3" w14:textId="77777777" w:rsidR="00E94D7A" w:rsidRDefault="00E94D7A" w:rsidP="003D4790"/>
        </w:tc>
        <w:tc>
          <w:tcPr>
            <w:tcW w:w="540" w:type="dxa"/>
          </w:tcPr>
          <w:p w14:paraId="72F4F2D6" w14:textId="77777777" w:rsidR="00E94D7A" w:rsidRDefault="00E94D7A" w:rsidP="003D4790">
            <w:r>
              <w:t>D</w:t>
            </w:r>
          </w:p>
        </w:tc>
        <w:tc>
          <w:tcPr>
            <w:tcW w:w="8098" w:type="dxa"/>
          </w:tcPr>
          <w:p w14:paraId="3A14FBCC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Matematika</w:t>
            </w:r>
            <w:proofErr w:type="spellEnd"/>
          </w:p>
        </w:tc>
      </w:tr>
      <w:tr w:rsidR="00E94D7A" w:rsidRPr="00E94D7A" w14:paraId="1A1EFEBC" w14:textId="77777777" w:rsidTr="00604C3A">
        <w:tc>
          <w:tcPr>
            <w:tcW w:w="712" w:type="dxa"/>
          </w:tcPr>
          <w:p w14:paraId="455413F9" w14:textId="0DE1E1FD" w:rsidR="00E94D7A" w:rsidRDefault="00E94D7A" w:rsidP="003D4790">
            <w:r>
              <w:t>3</w:t>
            </w:r>
          </w:p>
        </w:tc>
        <w:tc>
          <w:tcPr>
            <w:tcW w:w="8638" w:type="dxa"/>
            <w:gridSpan w:val="2"/>
          </w:tcPr>
          <w:p w14:paraId="458F00D0" w14:textId="77777777" w:rsidR="00E94D7A" w:rsidRPr="00E94D7A" w:rsidRDefault="00E94D7A" w:rsidP="003D4790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Cs w:val="22"/>
              </w:rPr>
              <w:t>bisa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diukur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mempunyai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unit </w:t>
            </w:r>
            <w:proofErr w:type="spellStart"/>
            <w:r>
              <w:rPr>
                <w:rFonts w:ascii="Arial" w:hAnsi="Arial" w:cs="Arial"/>
                <w:szCs w:val="22"/>
              </w:rPr>
              <w:t>disebut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ukuran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…</w:t>
            </w:r>
          </w:p>
        </w:tc>
      </w:tr>
      <w:tr w:rsidR="00E94D7A" w14:paraId="29494906" w14:textId="77777777" w:rsidTr="00604C3A">
        <w:tc>
          <w:tcPr>
            <w:tcW w:w="712" w:type="dxa"/>
          </w:tcPr>
          <w:p w14:paraId="321F3D9A" w14:textId="77777777" w:rsidR="00E94D7A" w:rsidRDefault="00E94D7A" w:rsidP="003D4790"/>
        </w:tc>
        <w:tc>
          <w:tcPr>
            <w:tcW w:w="540" w:type="dxa"/>
          </w:tcPr>
          <w:p w14:paraId="738B0579" w14:textId="77777777" w:rsidR="00E94D7A" w:rsidRDefault="00E94D7A" w:rsidP="003D4790">
            <w:r>
              <w:t>A</w:t>
            </w:r>
          </w:p>
        </w:tc>
        <w:tc>
          <w:tcPr>
            <w:tcW w:w="8098" w:type="dxa"/>
          </w:tcPr>
          <w:p w14:paraId="375DEC91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Biologi</w:t>
            </w:r>
            <w:proofErr w:type="spellEnd"/>
          </w:p>
        </w:tc>
      </w:tr>
      <w:tr w:rsidR="00E94D7A" w14:paraId="7042E582" w14:textId="77777777" w:rsidTr="00604C3A">
        <w:tc>
          <w:tcPr>
            <w:tcW w:w="712" w:type="dxa"/>
          </w:tcPr>
          <w:p w14:paraId="7B83368E" w14:textId="77777777" w:rsidR="00E94D7A" w:rsidRDefault="00E94D7A" w:rsidP="003D4790"/>
        </w:tc>
        <w:tc>
          <w:tcPr>
            <w:tcW w:w="540" w:type="dxa"/>
          </w:tcPr>
          <w:p w14:paraId="73D0DB72" w14:textId="77777777" w:rsidR="00E94D7A" w:rsidRDefault="00E94D7A" w:rsidP="003D4790">
            <w:r>
              <w:t>B</w:t>
            </w:r>
          </w:p>
        </w:tc>
        <w:tc>
          <w:tcPr>
            <w:tcW w:w="8098" w:type="dxa"/>
          </w:tcPr>
          <w:p w14:paraId="2E7F99FA" w14:textId="77777777" w:rsidR="00E94D7A" w:rsidRDefault="00E94D7A" w:rsidP="003D4790">
            <w:r>
              <w:rPr>
                <w:rFonts w:ascii="Arial" w:hAnsi="Arial" w:cs="Arial"/>
                <w:szCs w:val="22"/>
              </w:rPr>
              <w:t>Kimia</w:t>
            </w:r>
          </w:p>
        </w:tc>
      </w:tr>
      <w:tr w:rsidR="00E94D7A" w14:paraId="05B71DF0" w14:textId="77777777" w:rsidTr="00604C3A">
        <w:tc>
          <w:tcPr>
            <w:tcW w:w="712" w:type="dxa"/>
          </w:tcPr>
          <w:p w14:paraId="516B9653" w14:textId="77777777" w:rsidR="00E94D7A" w:rsidRDefault="00E94D7A" w:rsidP="003D4790"/>
        </w:tc>
        <w:tc>
          <w:tcPr>
            <w:tcW w:w="540" w:type="dxa"/>
          </w:tcPr>
          <w:p w14:paraId="2772CFC9" w14:textId="77777777" w:rsidR="00E94D7A" w:rsidRDefault="00E94D7A" w:rsidP="003D4790">
            <w:r>
              <w:t>C</w:t>
            </w:r>
          </w:p>
        </w:tc>
        <w:tc>
          <w:tcPr>
            <w:tcW w:w="8098" w:type="dxa"/>
          </w:tcPr>
          <w:p w14:paraId="7A9A1F7E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Fisika</w:t>
            </w:r>
            <w:proofErr w:type="spellEnd"/>
          </w:p>
        </w:tc>
      </w:tr>
      <w:tr w:rsidR="00E94D7A" w14:paraId="1B375052" w14:textId="77777777" w:rsidTr="00604C3A">
        <w:tc>
          <w:tcPr>
            <w:tcW w:w="712" w:type="dxa"/>
          </w:tcPr>
          <w:p w14:paraId="5D0428B9" w14:textId="77777777" w:rsidR="00E94D7A" w:rsidRDefault="00E94D7A" w:rsidP="003D4790"/>
        </w:tc>
        <w:tc>
          <w:tcPr>
            <w:tcW w:w="540" w:type="dxa"/>
          </w:tcPr>
          <w:p w14:paraId="039B2551" w14:textId="77777777" w:rsidR="00E94D7A" w:rsidRDefault="00E94D7A" w:rsidP="003D4790">
            <w:r>
              <w:t>D</w:t>
            </w:r>
          </w:p>
        </w:tc>
        <w:tc>
          <w:tcPr>
            <w:tcW w:w="8098" w:type="dxa"/>
          </w:tcPr>
          <w:p w14:paraId="71F33B50" w14:textId="77777777" w:rsidR="00E94D7A" w:rsidRDefault="00E94D7A" w:rsidP="003D4790">
            <w:proofErr w:type="spellStart"/>
            <w:r>
              <w:rPr>
                <w:rFonts w:ascii="Arial" w:hAnsi="Arial" w:cs="Arial"/>
                <w:szCs w:val="22"/>
              </w:rPr>
              <w:t>Matematika</w:t>
            </w:r>
            <w:proofErr w:type="spellEnd"/>
          </w:p>
        </w:tc>
      </w:tr>
      <w:tr w:rsidR="00E94D7A" w14:paraId="1FB650F9" w14:textId="77777777" w:rsidTr="00604C3A">
        <w:tc>
          <w:tcPr>
            <w:tcW w:w="712" w:type="dxa"/>
          </w:tcPr>
          <w:p w14:paraId="4E55A013" w14:textId="77777777" w:rsidR="00E94D7A" w:rsidRDefault="00E94D7A" w:rsidP="00A235A1"/>
        </w:tc>
        <w:tc>
          <w:tcPr>
            <w:tcW w:w="540" w:type="dxa"/>
          </w:tcPr>
          <w:p w14:paraId="45EAE6AC" w14:textId="77777777" w:rsidR="00E94D7A" w:rsidRDefault="00E94D7A" w:rsidP="00A235A1"/>
        </w:tc>
        <w:tc>
          <w:tcPr>
            <w:tcW w:w="8098" w:type="dxa"/>
          </w:tcPr>
          <w:p w14:paraId="5FA0324B" w14:textId="77777777" w:rsidR="00E94D7A" w:rsidRDefault="00E94D7A" w:rsidP="00A235A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7F04D1" w14:textId="77777777" w:rsidR="00A235A1" w:rsidRPr="00A235A1" w:rsidRDefault="00A235A1" w:rsidP="00A235A1"/>
    <w:sectPr w:rsidR="00A235A1" w:rsidRPr="00A235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log" w:val="1"/>
  </w:docVars>
  <w:rsids>
    <w:rsidRoot w:val="00A235A1"/>
    <w:rsid w:val="001213D4"/>
    <w:rsid w:val="0021198D"/>
    <w:rsid w:val="002A1BE5"/>
    <w:rsid w:val="00604C3A"/>
    <w:rsid w:val="0076658E"/>
    <w:rsid w:val="00790379"/>
    <w:rsid w:val="00906028"/>
    <w:rsid w:val="009A4E9B"/>
    <w:rsid w:val="00A235A1"/>
    <w:rsid w:val="00C8024D"/>
    <w:rsid w:val="00E94D7A"/>
    <w:rsid w:val="00F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C6D8"/>
  <w15:docId w15:val="{C5A92EA4-AF08-42C7-B335-82F4354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uiPriority w:val="99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99"/>
    <w:rsid w:val="001A4199"/>
  </w:style>
  <w:style w:type="table" w:styleId="TableGrid">
    <w:name w:val="Table Grid"/>
    <w:basedOn w:val="TableNormal"/>
    <w:uiPriority w:val="59"/>
    <w:rsid w:val="00A235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EF36-723F-4C29-B43A-803616688DDF}"/>
      </w:docPartPr>
      <w:docPartBody>
        <w:p w:rsidR="00000000" w:rsidRDefault="007D0251">
          <w:r w:rsidRPr="00AB6096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51"/>
    <w:rsid w:val="007265C8"/>
    <w:rsid w:val="007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2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UJI COBA 31 JULI 2023</PostTitle>
  <PostDate>2023-07-31T03:54:51Z</PostDate>
  <PostID>23891</PostID>
  <Category1/>
  <Category2/>
  <Category3/>
  <Category4/>
  <Category5/>
  <Category6/>
  <Category7/>
  <Category8/>
  <Category9/>
  <Category10/>
  <Account>001b7b27-87b2-4444-b979-5d34263b6a14</Account>
  <Enclosure/>
  <ProviderInfo>
    <PostURL/>
    <API/>
    <Categories/>
    <Trackbacks/>
    <Enclosures/>
    <BlogName/>
    <ImagePostAddress/>
  </ProviderInfo>
  <DefaultAccountEnsured/>
  <PublishedAccount>001b7b27-87b2-4444-b979-5d34263b6a14</PublishedAccount>
</BlogPostInfo>
</file>

<file path=customXml/itemProps1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Soal Untuk Bimasoft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2023-07-31T04:11:00Z</dcterms:created>
  <dcterms:modified xsi:type="dcterms:W3CDTF">2023-07-31T04:11:00Z</dcterms:modified>
</cp:coreProperties>
</file>